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B9A4" w14:textId="77777777" w:rsidR="005364E2" w:rsidRDefault="005364E2" w:rsidP="00BA0A50">
      <w:pPr>
        <w:rPr>
          <w:b/>
          <w:sz w:val="24"/>
        </w:rPr>
      </w:pPr>
    </w:p>
    <w:p w14:paraId="5864E21F" w14:textId="77777777" w:rsidR="005364E2" w:rsidRDefault="005364E2" w:rsidP="00BA0A50">
      <w:pPr>
        <w:rPr>
          <w:b/>
          <w:sz w:val="24"/>
        </w:rPr>
      </w:pPr>
    </w:p>
    <w:p w14:paraId="1A11CE6F" w14:textId="1DFB9A8D" w:rsidR="00BA0A50" w:rsidRPr="0058662F" w:rsidRDefault="00D950C3" w:rsidP="00BA0A50">
      <w:pPr>
        <w:rPr>
          <w:b/>
          <w:sz w:val="24"/>
        </w:rPr>
      </w:pPr>
      <w:r w:rsidRPr="0058662F">
        <w:rPr>
          <w:b/>
          <w:sz w:val="24"/>
        </w:rPr>
        <w:t>Anmeldung zum Sommerfest 2023</w:t>
      </w:r>
      <w:r w:rsidR="00DC2A87" w:rsidRPr="0058662F">
        <w:rPr>
          <w:b/>
          <w:sz w:val="24"/>
        </w:rPr>
        <w:t xml:space="preserve"> des Landesverbandes Hessen</w:t>
      </w:r>
    </w:p>
    <w:p w14:paraId="38292B93" w14:textId="77777777" w:rsidR="00DC2A87" w:rsidRPr="0058662F" w:rsidRDefault="00DC2A87" w:rsidP="00BA0A50">
      <w:pPr>
        <w:rPr>
          <w:b/>
          <w:sz w:val="24"/>
        </w:rPr>
      </w:pPr>
    </w:p>
    <w:p w14:paraId="1E798989" w14:textId="2C049F4F" w:rsidR="00DC2A87" w:rsidRPr="0058662F" w:rsidRDefault="00790410" w:rsidP="00BA0A50">
      <w:pPr>
        <w:rPr>
          <w:b/>
          <w:sz w:val="24"/>
        </w:rPr>
      </w:pPr>
      <w:r w:rsidRPr="0058662F">
        <w:rPr>
          <w:b/>
          <w:sz w:val="24"/>
        </w:rPr>
        <w:t>Teilnehmende</w:t>
      </w:r>
      <w:r w:rsidR="00DC2A87" w:rsidRPr="0058662F">
        <w:rPr>
          <w:b/>
          <w:sz w:val="24"/>
        </w:rPr>
        <w:t xml:space="preserve"> gesamt: </w:t>
      </w:r>
      <w:sdt>
        <w:sdtPr>
          <w:rPr>
            <w:b/>
            <w:sz w:val="24"/>
          </w:rPr>
          <w:id w:val="732659391"/>
          <w:placeholder>
            <w:docPart w:val="DefaultPlaceholder_-1854013440"/>
          </w:placeholder>
        </w:sdtPr>
        <w:sdtEndPr/>
        <w:sdtContent>
          <w:r w:rsidR="00156F9D" w:rsidRPr="0058662F">
            <w:rPr>
              <w:b/>
              <w:sz w:val="24"/>
            </w:rPr>
            <w:t>……………</w:t>
          </w:r>
          <w:proofErr w:type="gramStart"/>
          <w:r w:rsidR="00156F9D" w:rsidRPr="0058662F">
            <w:rPr>
              <w:b/>
              <w:sz w:val="24"/>
            </w:rPr>
            <w:t>…….</w:t>
          </w:r>
          <w:proofErr w:type="gramEnd"/>
        </w:sdtContent>
      </w:sdt>
    </w:p>
    <w:p w14:paraId="379E0C29" w14:textId="77777777" w:rsidR="00790410" w:rsidRPr="0058662F" w:rsidRDefault="00790410" w:rsidP="00BA0A50">
      <w:pPr>
        <w:rPr>
          <w:b/>
          <w:sz w:val="24"/>
        </w:rPr>
      </w:pPr>
    </w:p>
    <w:p w14:paraId="45454DFF" w14:textId="77777777" w:rsidR="00790410" w:rsidRDefault="005444F3" w:rsidP="00BA0A50">
      <w:pPr>
        <w:rPr>
          <w:b/>
          <w:sz w:val="24"/>
        </w:rPr>
      </w:pPr>
      <w:r w:rsidRPr="0058662F">
        <w:rPr>
          <w:b/>
          <w:sz w:val="24"/>
        </w:rPr>
        <w:t>Übernachtung: Ja</w:t>
      </w:r>
      <w:sdt>
        <w:sdtPr>
          <w:rPr>
            <w:b/>
            <w:sz w:val="24"/>
          </w:rPr>
          <w:id w:val="-99895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2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58662F">
        <w:rPr>
          <w:b/>
          <w:sz w:val="24"/>
        </w:rPr>
        <w:t xml:space="preserve"> Nein </w:t>
      </w:r>
      <w:sdt>
        <w:sdtPr>
          <w:rPr>
            <w:b/>
            <w:sz w:val="24"/>
          </w:rPr>
          <w:id w:val="-12870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2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ECE05F5" w14:textId="77777777" w:rsidR="005C07E0" w:rsidRPr="0058662F" w:rsidRDefault="005C07E0" w:rsidP="00BA0A50">
      <w:pPr>
        <w:rPr>
          <w:b/>
          <w:sz w:val="24"/>
        </w:rPr>
      </w:pPr>
    </w:p>
    <w:p w14:paraId="10C74513" w14:textId="77777777" w:rsidR="005C07E0" w:rsidRDefault="005444F3" w:rsidP="00BA0A50">
      <w:pPr>
        <w:rPr>
          <w:sz w:val="24"/>
        </w:rPr>
      </w:pPr>
      <w:r w:rsidRPr="0058662F">
        <w:rPr>
          <w:sz w:val="24"/>
        </w:rPr>
        <w:t>mit Wohnwagen/</w:t>
      </w:r>
      <w:r w:rsidR="00900DB5" w:rsidRPr="0058662F">
        <w:rPr>
          <w:sz w:val="24"/>
        </w:rPr>
        <w:t xml:space="preserve">Wohnmobil </w:t>
      </w:r>
      <w:sdt>
        <w:sdtPr>
          <w:rPr>
            <w:sz w:val="24"/>
          </w:rPr>
          <w:id w:val="-2162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B5" w:rsidRPr="0058662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0DB5" w:rsidRPr="0058662F">
        <w:rPr>
          <w:sz w:val="24"/>
        </w:rPr>
        <w:t xml:space="preserve"> </w:t>
      </w:r>
    </w:p>
    <w:p w14:paraId="47B19ECD" w14:textId="77777777" w:rsidR="005C07E0" w:rsidRDefault="00900DB5" w:rsidP="00BA0A50">
      <w:pPr>
        <w:rPr>
          <w:sz w:val="24"/>
        </w:rPr>
      </w:pPr>
      <w:r w:rsidRPr="0058662F">
        <w:rPr>
          <w:sz w:val="24"/>
        </w:rPr>
        <w:t>Zelt/Dach</w:t>
      </w:r>
      <w:r w:rsidR="00C823D1">
        <w:rPr>
          <w:sz w:val="24"/>
        </w:rPr>
        <w:t>-</w:t>
      </w:r>
      <w:r w:rsidRPr="0058662F">
        <w:rPr>
          <w:sz w:val="24"/>
        </w:rPr>
        <w:t xml:space="preserve">Zelt </w:t>
      </w:r>
      <w:sdt>
        <w:sdtPr>
          <w:rPr>
            <w:sz w:val="24"/>
          </w:rPr>
          <w:id w:val="-98508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2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4B3D" w:rsidRPr="0058662F">
        <w:rPr>
          <w:sz w:val="24"/>
        </w:rPr>
        <w:t xml:space="preserve"> </w:t>
      </w:r>
    </w:p>
    <w:p w14:paraId="04260175" w14:textId="77777777" w:rsidR="008133A2" w:rsidRPr="0058662F" w:rsidRDefault="00AA4B3D" w:rsidP="00BA0A50">
      <w:pPr>
        <w:rPr>
          <w:sz w:val="24"/>
        </w:rPr>
      </w:pPr>
      <w:r w:rsidRPr="0058662F">
        <w:rPr>
          <w:sz w:val="24"/>
        </w:rPr>
        <w:t>Gasthaus/Pension</w:t>
      </w:r>
      <w:r w:rsidR="00DD1BA1" w:rsidRPr="0058662F">
        <w:rPr>
          <w:rStyle w:val="Funotenzeichen"/>
          <w:sz w:val="24"/>
        </w:rPr>
        <w:footnoteReference w:id="1"/>
      </w:r>
      <w:r w:rsidRPr="0058662F">
        <w:rPr>
          <w:sz w:val="24"/>
        </w:rPr>
        <w:t xml:space="preserve"> </w:t>
      </w:r>
      <w:sdt>
        <w:sdtPr>
          <w:rPr>
            <w:sz w:val="24"/>
          </w:rPr>
          <w:id w:val="9741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662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11296F5" w14:textId="77777777" w:rsidR="001659C8" w:rsidRPr="0058662F" w:rsidRDefault="001659C8" w:rsidP="00BA0A50">
      <w:pPr>
        <w:rPr>
          <w:sz w:val="24"/>
        </w:rPr>
      </w:pPr>
    </w:p>
    <w:p w14:paraId="01360A5A" w14:textId="77777777" w:rsidR="00900DB5" w:rsidRPr="0058662F" w:rsidRDefault="001659C8" w:rsidP="00BA0A50">
      <w:pPr>
        <w:rPr>
          <w:b/>
          <w:sz w:val="24"/>
        </w:rPr>
      </w:pPr>
      <w:r w:rsidRPr="0058662F">
        <w:rPr>
          <w:b/>
          <w:sz w:val="24"/>
        </w:rPr>
        <w:t>Bei Teilnahme an nur einzelnen Tagen bitte in der Tabelle eintragen</w:t>
      </w:r>
    </w:p>
    <w:p w14:paraId="1137CDE7" w14:textId="77777777" w:rsidR="001659C8" w:rsidRPr="0058662F" w:rsidRDefault="001659C8" w:rsidP="00BA0A50">
      <w:pPr>
        <w:rPr>
          <w:b/>
          <w:sz w:val="24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22"/>
        <w:gridCol w:w="4168"/>
        <w:gridCol w:w="1559"/>
      </w:tblGrid>
      <w:tr w:rsidR="00042DD1" w:rsidRPr="004B7B90" w14:paraId="455F22CE" w14:textId="77777777" w:rsidTr="006E472D">
        <w:trPr>
          <w:trHeight w:val="397"/>
        </w:trPr>
        <w:tc>
          <w:tcPr>
            <w:tcW w:w="4390" w:type="dxa"/>
            <w:gridSpan w:val="2"/>
          </w:tcPr>
          <w:p w14:paraId="24E2DB08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Freitag: 30.06.2023</w:t>
            </w:r>
          </w:p>
          <w:p w14:paraId="2DF98528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76170D" w14:textId="77777777" w:rsidR="004B7B90" w:rsidRPr="004B7B90" w:rsidRDefault="004B7B90" w:rsidP="004B7B90">
            <w:pPr>
              <w:jc w:val="center"/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u w:val="single"/>
              </w:rPr>
              <w:t>Anzahl der Personen</w:t>
            </w:r>
          </w:p>
        </w:tc>
      </w:tr>
      <w:tr w:rsidR="003552A4" w:rsidRPr="004B7B90" w14:paraId="60F9BAF6" w14:textId="77777777" w:rsidTr="006E472D">
        <w:trPr>
          <w:trHeight w:val="397"/>
        </w:trPr>
        <w:tc>
          <w:tcPr>
            <w:tcW w:w="0" w:type="auto"/>
          </w:tcPr>
          <w:p w14:paraId="6DC70928" w14:textId="77777777" w:rsidR="00700A1D" w:rsidRPr="004B7B90" w:rsidRDefault="00700A1D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07B738F3" w14:textId="77777777" w:rsidR="004B7B90" w:rsidRPr="0058662F" w:rsidRDefault="004B7B9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Mittagessen</w:t>
            </w:r>
          </w:p>
          <w:p w14:paraId="1B1067AB" w14:textId="77777777" w:rsidR="00700A1D" w:rsidRPr="004B7B90" w:rsidRDefault="00700A1D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5F65D719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46233B0E" w14:textId="77777777" w:rsidTr="006E472D">
        <w:trPr>
          <w:trHeight w:val="397"/>
        </w:trPr>
        <w:tc>
          <w:tcPr>
            <w:tcW w:w="0" w:type="auto"/>
          </w:tcPr>
          <w:p w14:paraId="67866A3F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2AA6EEE5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Die Gulaschkanone im Einsatz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279245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2E0C6CD8" w14:textId="77777777" w:rsidTr="006E472D">
        <w:trPr>
          <w:trHeight w:val="397"/>
        </w:trPr>
        <w:tc>
          <w:tcPr>
            <w:tcW w:w="0" w:type="auto"/>
          </w:tcPr>
          <w:p w14:paraId="509D67B2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419FE8D0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Abendessen: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2EB3428A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07485BEE" w14:textId="77777777" w:rsidTr="006E472D">
        <w:trPr>
          <w:trHeight w:val="397"/>
        </w:trPr>
        <w:tc>
          <w:tcPr>
            <w:tcW w:w="0" w:type="auto"/>
          </w:tcPr>
          <w:p w14:paraId="2DB8639A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15D1C937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Leckeres vom Grill</w:t>
            </w:r>
          </w:p>
        </w:tc>
        <w:tc>
          <w:tcPr>
            <w:tcW w:w="1559" w:type="dxa"/>
          </w:tcPr>
          <w:p w14:paraId="2C20F449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042DD1" w:rsidRPr="004B7B90" w14:paraId="2B4E3198" w14:textId="77777777" w:rsidTr="006E472D">
        <w:trPr>
          <w:trHeight w:val="397"/>
        </w:trPr>
        <w:tc>
          <w:tcPr>
            <w:tcW w:w="4390" w:type="dxa"/>
            <w:gridSpan w:val="2"/>
          </w:tcPr>
          <w:p w14:paraId="7DFB70E8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Samstag: 01.07.2023</w:t>
            </w:r>
          </w:p>
        </w:tc>
        <w:tc>
          <w:tcPr>
            <w:tcW w:w="1559" w:type="dxa"/>
          </w:tcPr>
          <w:p w14:paraId="32275E02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1C832B1D" w14:textId="77777777" w:rsidTr="006E472D">
        <w:trPr>
          <w:trHeight w:val="397"/>
        </w:trPr>
        <w:tc>
          <w:tcPr>
            <w:tcW w:w="0" w:type="auto"/>
          </w:tcPr>
          <w:p w14:paraId="71D156E7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06FFCF16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Frühstück</w:t>
            </w:r>
            <w:r w:rsidR="0056598C">
              <w:rPr>
                <w:rFonts w:ascii="Lucida Sans" w:hAnsi="Lucida Sans"/>
                <w:sz w:val="24"/>
                <w:szCs w:val="26"/>
                <w:u w:val="single"/>
              </w:rPr>
              <w:t xml:space="preserve"> pauschal 5€ </w:t>
            </w:r>
            <w:proofErr w:type="spellStart"/>
            <w:r w:rsidR="0056598C">
              <w:rPr>
                <w:rFonts w:ascii="Lucida Sans" w:hAnsi="Lucida Sans"/>
                <w:sz w:val="24"/>
                <w:szCs w:val="26"/>
                <w:u w:val="single"/>
              </w:rPr>
              <w:t>p.P</w:t>
            </w:r>
            <w:proofErr w:type="spellEnd"/>
            <w:r w:rsidR="0056598C">
              <w:rPr>
                <w:rFonts w:ascii="Lucida Sans" w:hAnsi="Lucida Sans"/>
                <w:sz w:val="24"/>
                <w:szCs w:val="26"/>
                <w:u w:val="single"/>
              </w:rPr>
              <w:t>.</w:t>
            </w:r>
          </w:p>
        </w:tc>
        <w:tc>
          <w:tcPr>
            <w:tcW w:w="1559" w:type="dxa"/>
          </w:tcPr>
          <w:p w14:paraId="1EB83983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6E151F0B" w14:textId="77777777" w:rsidTr="006E472D">
        <w:trPr>
          <w:trHeight w:val="397"/>
        </w:trPr>
        <w:tc>
          <w:tcPr>
            <w:tcW w:w="0" w:type="auto"/>
          </w:tcPr>
          <w:p w14:paraId="6F19A6D0" w14:textId="77777777" w:rsidR="004B7B90" w:rsidRPr="004B7B90" w:rsidRDefault="004B7B90" w:rsidP="004B7B90">
            <w:pPr>
              <w:rPr>
                <w:sz w:val="24"/>
                <w:szCs w:val="26"/>
              </w:rPr>
            </w:pPr>
          </w:p>
        </w:tc>
        <w:tc>
          <w:tcPr>
            <w:tcW w:w="4168" w:type="dxa"/>
          </w:tcPr>
          <w:p w14:paraId="46216B01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Info-Veranstaltung</w:t>
            </w:r>
          </w:p>
        </w:tc>
        <w:tc>
          <w:tcPr>
            <w:tcW w:w="1559" w:type="dxa"/>
          </w:tcPr>
          <w:p w14:paraId="0B12DF81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</w:rPr>
            </w:pPr>
          </w:p>
        </w:tc>
      </w:tr>
      <w:tr w:rsidR="003552A4" w:rsidRPr="004B7B90" w14:paraId="72F63DA9" w14:textId="77777777" w:rsidTr="006E472D">
        <w:trPr>
          <w:trHeight w:val="397"/>
        </w:trPr>
        <w:tc>
          <w:tcPr>
            <w:tcW w:w="0" w:type="auto"/>
          </w:tcPr>
          <w:p w14:paraId="3B54D844" w14:textId="77777777" w:rsidR="004B7B90" w:rsidRPr="004B7B90" w:rsidRDefault="004B7B90" w:rsidP="004B7B90">
            <w:pPr>
              <w:rPr>
                <w:sz w:val="24"/>
                <w:szCs w:val="26"/>
              </w:rPr>
            </w:pPr>
          </w:p>
        </w:tc>
        <w:tc>
          <w:tcPr>
            <w:tcW w:w="4168" w:type="dxa"/>
          </w:tcPr>
          <w:p w14:paraId="40F97881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Festlicher Teil mit Ehrungen</w:t>
            </w:r>
            <w:r w:rsidR="00862F28" w:rsidRPr="0058662F">
              <w:rPr>
                <w:rStyle w:val="Funotenzeichen"/>
                <w:rFonts w:ascii="Lucida Sans" w:hAnsi="Lucida Sans"/>
                <w:sz w:val="24"/>
                <w:szCs w:val="26"/>
              </w:rPr>
              <w:footnoteReference w:id="2"/>
            </w:r>
          </w:p>
        </w:tc>
        <w:tc>
          <w:tcPr>
            <w:tcW w:w="1559" w:type="dxa"/>
          </w:tcPr>
          <w:p w14:paraId="3D90B180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</w:rPr>
            </w:pPr>
          </w:p>
        </w:tc>
      </w:tr>
      <w:tr w:rsidR="003552A4" w:rsidRPr="004B7B90" w14:paraId="442BD6C6" w14:textId="77777777" w:rsidTr="006E472D">
        <w:trPr>
          <w:trHeight w:val="397"/>
        </w:trPr>
        <w:tc>
          <w:tcPr>
            <w:tcW w:w="0" w:type="auto"/>
          </w:tcPr>
          <w:p w14:paraId="6BA86524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363D13E2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Kaffee &amp; Kuchen</w:t>
            </w:r>
          </w:p>
        </w:tc>
        <w:tc>
          <w:tcPr>
            <w:tcW w:w="1559" w:type="dxa"/>
          </w:tcPr>
          <w:p w14:paraId="60309E0A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731AF33D" w14:textId="77777777" w:rsidTr="006E472D">
        <w:trPr>
          <w:trHeight w:val="397"/>
        </w:trPr>
        <w:tc>
          <w:tcPr>
            <w:tcW w:w="0" w:type="auto"/>
          </w:tcPr>
          <w:p w14:paraId="60DB4E68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585BDBDF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BBQ mit Beilagen vom Smoker ca.25,00 Euro pro Person</w:t>
            </w:r>
          </w:p>
        </w:tc>
        <w:tc>
          <w:tcPr>
            <w:tcW w:w="1559" w:type="dxa"/>
          </w:tcPr>
          <w:p w14:paraId="570EF006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042DD1" w:rsidRPr="004B7B90" w14:paraId="3F2B2C5D" w14:textId="77777777" w:rsidTr="006E472D">
        <w:trPr>
          <w:trHeight w:val="397"/>
        </w:trPr>
        <w:tc>
          <w:tcPr>
            <w:tcW w:w="4390" w:type="dxa"/>
            <w:gridSpan w:val="2"/>
          </w:tcPr>
          <w:p w14:paraId="6BF25BED" w14:textId="77777777" w:rsidR="004B7B90" w:rsidRPr="004B7B90" w:rsidRDefault="000C49B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>
              <w:rPr>
                <w:rFonts w:ascii="Lucida Sans" w:eastAsia="Times New Roman" w:hAnsi="Lucida Sans"/>
                <w:szCs w:val="20"/>
                <w:lang w:eastAsia="de-DE"/>
              </w:rPr>
              <w:br w:type="page"/>
            </w:r>
            <w:r w:rsidR="004B7B90" w:rsidRPr="004B7B90">
              <w:rPr>
                <w:rFonts w:ascii="Lucida Sans" w:hAnsi="Lucida Sans"/>
                <w:sz w:val="24"/>
                <w:szCs w:val="26"/>
                <w:u w:val="single"/>
              </w:rPr>
              <w:t>Sonntag: 02.07.20023</w:t>
            </w:r>
          </w:p>
        </w:tc>
        <w:tc>
          <w:tcPr>
            <w:tcW w:w="1559" w:type="dxa"/>
          </w:tcPr>
          <w:p w14:paraId="4BBD7B2C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56598C" w:rsidRPr="004B7B90" w14:paraId="55636EA8" w14:textId="77777777" w:rsidTr="006E472D">
        <w:trPr>
          <w:trHeight w:val="397"/>
        </w:trPr>
        <w:tc>
          <w:tcPr>
            <w:tcW w:w="0" w:type="auto"/>
          </w:tcPr>
          <w:p w14:paraId="7651BC68" w14:textId="77777777" w:rsidR="0056598C" w:rsidRPr="004B7B90" w:rsidRDefault="0056598C" w:rsidP="0056598C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38B5CCB4" w14:textId="77777777" w:rsidR="0056598C" w:rsidRPr="004B7B90" w:rsidRDefault="0056598C" w:rsidP="0056598C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Frühstück</w:t>
            </w:r>
            <w:r>
              <w:rPr>
                <w:rFonts w:ascii="Lucida Sans" w:hAnsi="Lucida Sans"/>
                <w:sz w:val="24"/>
                <w:szCs w:val="26"/>
                <w:u w:val="single"/>
              </w:rPr>
              <w:t xml:space="preserve"> pauschal 5€ </w:t>
            </w:r>
            <w:proofErr w:type="spellStart"/>
            <w:r>
              <w:rPr>
                <w:rFonts w:ascii="Lucida Sans" w:hAnsi="Lucida Sans"/>
                <w:sz w:val="24"/>
                <w:szCs w:val="26"/>
                <w:u w:val="single"/>
              </w:rPr>
              <w:t>p.P</w:t>
            </w:r>
            <w:proofErr w:type="spellEnd"/>
            <w:r>
              <w:rPr>
                <w:rFonts w:ascii="Lucida Sans" w:hAnsi="Lucida Sans"/>
                <w:sz w:val="24"/>
                <w:szCs w:val="26"/>
                <w:u w:val="single"/>
              </w:rPr>
              <w:t>.</w:t>
            </w:r>
          </w:p>
        </w:tc>
        <w:tc>
          <w:tcPr>
            <w:tcW w:w="1559" w:type="dxa"/>
          </w:tcPr>
          <w:p w14:paraId="317AF706" w14:textId="77777777" w:rsidR="0056598C" w:rsidRPr="004B7B90" w:rsidRDefault="0056598C" w:rsidP="0056598C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727FF0E5" w14:textId="77777777" w:rsidTr="006E472D">
        <w:trPr>
          <w:trHeight w:val="397"/>
        </w:trPr>
        <w:tc>
          <w:tcPr>
            <w:tcW w:w="0" w:type="auto"/>
          </w:tcPr>
          <w:p w14:paraId="6298F5D3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211B94D8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Schnitzeljagd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29D93E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2B8AA7D2" w14:textId="77777777" w:rsidTr="006E472D">
        <w:trPr>
          <w:trHeight w:val="397"/>
        </w:trPr>
        <w:tc>
          <w:tcPr>
            <w:tcW w:w="0" w:type="auto"/>
          </w:tcPr>
          <w:p w14:paraId="31496512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67B74252" w14:textId="77777777" w:rsidR="004B7B90" w:rsidRPr="004B7B90" w:rsidRDefault="004B7B90" w:rsidP="002846A1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  <w:r w:rsidRPr="004B7B90">
              <w:rPr>
                <w:rFonts w:ascii="Lucida Sans" w:hAnsi="Lucida Sans"/>
                <w:sz w:val="24"/>
                <w:szCs w:val="26"/>
                <w:u w:val="single"/>
              </w:rPr>
              <w:t>Mittagessen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7C783B5F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</w:tr>
      <w:tr w:rsidR="003552A4" w:rsidRPr="004B7B90" w14:paraId="1CA1BC9E" w14:textId="77777777" w:rsidTr="006E472D">
        <w:trPr>
          <w:trHeight w:val="397"/>
        </w:trPr>
        <w:tc>
          <w:tcPr>
            <w:tcW w:w="0" w:type="auto"/>
          </w:tcPr>
          <w:p w14:paraId="0154E3F5" w14:textId="77777777" w:rsidR="004B7B90" w:rsidRPr="004B7B90" w:rsidRDefault="004B7B90" w:rsidP="004B7B90">
            <w:pPr>
              <w:rPr>
                <w:rFonts w:ascii="Lucida Sans" w:hAnsi="Lucida Sans"/>
                <w:sz w:val="24"/>
                <w:szCs w:val="26"/>
                <w:u w:val="single"/>
              </w:rPr>
            </w:pPr>
          </w:p>
        </w:tc>
        <w:tc>
          <w:tcPr>
            <w:tcW w:w="4168" w:type="dxa"/>
          </w:tcPr>
          <w:p w14:paraId="30B9D81D" w14:textId="77777777" w:rsidR="004B7B90" w:rsidRPr="004B7B90" w:rsidRDefault="004B7B90" w:rsidP="00042DD1">
            <w:pPr>
              <w:rPr>
                <w:rFonts w:ascii="Lucida Sans" w:hAnsi="Lucida Sans"/>
                <w:sz w:val="24"/>
                <w:szCs w:val="26"/>
              </w:rPr>
            </w:pPr>
            <w:r w:rsidRPr="004B7B90">
              <w:rPr>
                <w:rFonts w:ascii="Lucida Sans" w:hAnsi="Lucida Sans"/>
                <w:sz w:val="24"/>
                <w:szCs w:val="26"/>
              </w:rPr>
              <w:t>Restegrillen</w:t>
            </w:r>
          </w:p>
        </w:tc>
        <w:tc>
          <w:tcPr>
            <w:tcW w:w="1559" w:type="dxa"/>
          </w:tcPr>
          <w:p w14:paraId="64A4AD85" w14:textId="77777777" w:rsidR="004B7B90" w:rsidRPr="004B7B90" w:rsidRDefault="004B7B90" w:rsidP="004B7B90">
            <w:pPr>
              <w:rPr>
                <w:sz w:val="24"/>
                <w:szCs w:val="26"/>
                <w:u w:val="single"/>
              </w:rPr>
            </w:pPr>
          </w:p>
        </w:tc>
      </w:tr>
    </w:tbl>
    <w:p w14:paraId="03CDCDC6" w14:textId="77777777" w:rsidR="000C49B0" w:rsidRDefault="000C49B0" w:rsidP="008133A2">
      <w:pPr>
        <w:rPr>
          <w:sz w:val="20"/>
        </w:rPr>
      </w:pPr>
    </w:p>
    <w:p w14:paraId="095BC647" w14:textId="77777777" w:rsidR="000C49B0" w:rsidRPr="003308F9" w:rsidRDefault="003308F9" w:rsidP="008133A2">
      <w:pPr>
        <w:rPr>
          <w:b/>
          <w:color w:val="FF0000"/>
          <w:sz w:val="24"/>
        </w:rPr>
      </w:pPr>
      <w:r w:rsidRPr="003308F9">
        <w:rPr>
          <w:b/>
          <w:color w:val="FF0000"/>
          <w:sz w:val="24"/>
        </w:rPr>
        <w:t>Anmeldung bitte an:</w:t>
      </w:r>
    </w:p>
    <w:p w14:paraId="20D23EC1" w14:textId="77777777" w:rsidR="003308F9" w:rsidRPr="003308F9" w:rsidRDefault="003308F9" w:rsidP="003308F9">
      <w:pPr>
        <w:rPr>
          <w:sz w:val="24"/>
        </w:rPr>
      </w:pPr>
      <w:r w:rsidRPr="003308F9">
        <w:rPr>
          <w:sz w:val="24"/>
        </w:rPr>
        <w:t>Susanne Jekel-Bernhard</w:t>
      </w:r>
    </w:p>
    <w:p w14:paraId="3CBE24FD" w14:textId="77777777" w:rsidR="003308F9" w:rsidRPr="003308F9" w:rsidRDefault="003308F9" w:rsidP="003308F9">
      <w:pPr>
        <w:rPr>
          <w:sz w:val="24"/>
        </w:rPr>
      </w:pPr>
      <w:r w:rsidRPr="003308F9">
        <w:rPr>
          <w:sz w:val="24"/>
        </w:rPr>
        <w:t>Landessekretärin</w:t>
      </w:r>
    </w:p>
    <w:p w14:paraId="659DE48F" w14:textId="77777777" w:rsidR="003308F9" w:rsidRPr="003308F9" w:rsidRDefault="003308F9" w:rsidP="003308F9">
      <w:pPr>
        <w:rPr>
          <w:sz w:val="24"/>
        </w:rPr>
      </w:pPr>
      <w:r w:rsidRPr="003308F9">
        <w:rPr>
          <w:sz w:val="24"/>
        </w:rPr>
        <w:t>Guttempler in Hessen</w:t>
      </w:r>
    </w:p>
    <w:p w14:paraId="75563C4E" w14:textId="77777777" w:rsidR="003308F9" w:rsidRPr="003308F9" w:rsidRDefault="00C24197" w:rsidP="003308F9">
      <w:pPr>
        <w:rPr>
          <w:sz w:val="24"/>
        </w:rPr>
      </w:pPr>
      <w:r>
        <w:rPr>
          <w:sz w:val="24"/>
        </w:rPr>
        <w:t xml:space="preserve">E-Mail: </w:t>
      </w:r>
      <w:r w:rsidR="003308F9" w:rsidRPr="003308F9">
        <w:rPr>
          <w:sz w:val="24"/>
        </w:rPr>
        <w:t>hessen@guttempler.de</w:t>
      </w:r>
    </w:p>
    <w:p w14:paraId="08546DEE" w14:textId="77777777" w:rsidR="003308F9" w:rsidRPr="003308F9" w:rsidRDefault="003308F9" w:rsidP="003308F9">
      <w:pPr>
        <w:rPr>
          <w:sz w:val="24"/>
        </w:rPr>
      </w:pPr>
      <w:r w:rsidRPr="003308F9">
        <w:rPr>
          <w:sz w:val="24"/>
        </w:rPr>
        <w:t>Tel.: 0 6181 / 424 09 85 oder 0172 / 69 23 988</w:t>
      </w:r>
    </w:p>
    <w:p w14:paraId="2A0A0506" w14:textId="77777777" w:rsidR="003308F9" w:rsidRPr="003308F9" w:rsidRDefault="003308F9" w:rsidP="003308F9">
      <w:pPr>
        <w:rPr>
          <w:sz w:val="24"/>
        </w:rPr>
      </w:pPr>
    </w:p>
    <w:p w14:paraId="5D6F8E8B" w14:textId="77777777" w:rsidR="003308F9" w:rsidRDefault="00E223FC" w:rsidP="003308F9">
      <w:pPr>
        <w:rPr>
          <w:b/>
          <w:color w:val="FF0000"/>
          <w:sz w:val="24"/>
        </w:rPr>
      </w:pPr>
      <w:r w:rsidRPr="00E223FC">
        <w:rPr>
          <w:b/>
          <w:color w:val="FF0000"/>
          <w:sz w:val="24"/>
        </w:rPr>
        <w:t>Anmeldeschluss ist der 30.Mai 2023</w:t>
      </w:r>
    </w:p>
    <w:p w14:paraId="1BBC62C2" w14:textId="77777777" w:rsidR="00E223FC" w:rsidRDefault="00E223FC" w:rsidP="008133A2">
      <w:pPr>
        <w:rPr>
          <w:sz w:val="24"/>
        </w:rPr>
      </w:pPr>
    </w:p>
    <w:p w14:paraId="25257469" w14:textId="77777777" w:rsidR="00E223FC" w:rsidRDefault="00E223FC" w:rsidP="008133A2">
      <w:pPr>
        <w:rPr>
          <w:sz w:val="24"/>
        </w:rPr>
      </w:pPr>
    </w:p>
    <w:sectPr w:rsidR="00E223FC" w:rsidSect="005364E2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9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2C97" w14:textId="77777777" w:rsidR="00732C69" w:rsidRDefault="00732C69" w:rsidP="00BA0A50">
      <w:r>
        <w:separator/>
      </w:r>
    </w:p>
  </w:endnote>
  <w:endnote w:type="continuationSeparator" w:id="0">
    <w:p w14:paraId="5D91033F" w14:textId="77777777" w:rsidR="00732C69" w:rsidRDefault="00732C69" w:rsidP="00BA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43A5" w14:textId="77777777" w:rsidR="00BA0A50" w:rsidRPr="0086715C" w:rsidRDefault="00AA1AA2" w:rsidP="00BA0A50">
    <w:pPr>
      <w:pStyle w:val="Fuzeile"/>
      <w:jc w:val="right"/>
      <w:rPr>
        <w:sz w:val="16"/>
        <w:szCs w:val="16"/>
      </w:rPr>
    </w:pPr>
    <w:r w:rsidRPr="0086715C">
      <w:rPr>
        <w:sz w:val="16"/>
        <w:szCs w:val="16"/>
      </w:rPr>
      <w:t xml:space="preserve">- </w:t>
    </w:r>
    <w:r w:rsidR="00AC111B">
      <w:fldChar w:fldCharType="begin"/>
    </w:r>
    <w:r w:rsidR="00AC111B">
      <w:instrText>PAGE   \* MERGEFORMAT</w:instrText>
    </w:r>
    <w:r w:rsidR="00AC111B">
      <w:fldChar w:fldCharType="separate"/>
    </w:r>
    <w:r w:rsidR="00C24197" w:rsidRPr="00C24197">
      <w:rPr>
        <w:noProof/>
        <w:sz w:val="16"/>
        <w:szCs w:val="16"/>
      </w:rPr>
      <w:t>2</w:t>
    </w:r>
    <w:r w:rsidR="00AC111B">
      <w:rPr>
        <w:noProof/>
        <w:sz w:val="16"/>
        <w:szCs w:val="16"/>
      </w:rPr>
      <w:fldChar w:fldCharType="end"/>
    </w:r>
    <w:r w:rsidRPr="0086715C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913E" w14:textId="77777777" w:rsidR="00732C69" w:rsidRDefault="00732C69" w:rsidP="00BA0A50">
      <w:r>
        <w:separator/>
      </w:r>
    </w:p>
  </w:footnote>
  <w:footnote w:type="continuationSeparator" w:id="0">
    <w:p w14:paraId="36670BB0" w14:textId="77777777" w:rsidR="00732C69" w:rsidRDefault="00732C69" w:rsidP="00BA0A50">
      <w:r>
        <w:continuationSeparator/>
      </w:r>
    </w:p>
  </w:footnote>
  <w:footnote w:id="1">
    <w:p w14:paraId="5C715B77" w14:textId="77777777" w:rsidR="00DD1BA1" w:rsidRDefault="00DD1BA1" w:rsidP="00DD1BA1">
      <w:pPr>
        <w:spacing w:after="160" w:line="259" w:lineRule="auto"/>
      </w:pPr>
      <w:r>
        <w:rPr>
          <w:rStyle w:val="Funotenzeichen"/>
        </w:rPr>
        <w:footnoteRef/>
      </w:r>
      <w:r>
        <w:t xml:space="preserve"> </w:t>
      </w:r>
      <w:r w:rsidRPr="004B7B90">
        <w:rPr>
          <w:rFonts w:eastAsia="Calibri"/>
          <w:bCs/>
          <w:color w:val="FF0000"/>
          <w:sz w:val="20"/>
          <w:szCs w:val="22"/>
          <w:lang w:eastAsia="en-US"/>
        </w:rPr>
        <w:t>Übernachtungsmöglichkeiten auf der Rückseite des Flyers</w:t>
      </w:r>
    </w:p>
  </w:footnote>
  <w:footnote w:id="2">
    <w:p w14:paraId="03CEBCCD" w14:textId="77777777" w:rsidR="00862F28" w:rsidRDefault="00862F2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D1BA1" w:rsidRPr="004B7B90">
        <w:rPr>
          <w:rFonts w:eastAsia="Calibri"/>
          <w:szCs w:val="22"/>
          <w:lang w:eastAsia="en-US"/>
        </w:rPr>
        <w:t>Zu ehrende hessische Geschwister bitte namentlich anmelden.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646B" w14:textId="77777777" w:rsidR="00BA0A50" w:rsidRDefault="00AA1AA2">
    <w:pPr>
      <w:pStyle w:val="Kopfzeile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7B75ED6" wp14:editId="10BE0452">
          <wp:simplePos x="0" y="0"/>
          <wp:positionH relativeFrom="column">
            <wp:posOffset>4527550</wp:posOffset>
          </wp:positionH>
          <wp:positionV relativeFrom="paragraph">
            <wp:posOffset>19685</wp:posOffset>
          </wp:positionV>
          <wp:extent cx="1475740" cy="304800"/>
          <wp:effectExtent l="25400" t="0" r="0" b="0"/>
          <wp:wrapNone/>
          <wp:docPr id="9" name="Grafik 208" descr="E:\Katinka\Grafikelemente\gutt logo 6,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8" descr="E:\Katinka\Grafikelemente\gutt logo 6,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9F1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889B1" wp14:editId="16872538">
              <wp:simplePos x="0" y="0"/>
              <wp:positionH relativeFrom="column">
                <wp:posOffset>4552950</wp:posOffset>
              </wp:positionH>
              <wp:positionV relativeFrom="paragraph">
                <wp:posOffset>220345</wp:posOffset>
              </wp:positionV>
              <wp:extent cx="1306195" cy="158750"/>
              <wp:effectExtent l="0" t="1270" r="0" b="1905"/>
              <wp:wrapNone/>
              <wp:docPr id="3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06195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5AAFD" id="Rechteck 10" o:spid="_x0000_s1026" style="position:absolute;margin-left:358.5pt;margin-top:17.35pt;width:102.8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" stroked="f" strokeweight="1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9AB879F" wp14:editId="247EB408">
          <wp:simplePos x="0" y="0"/>
          <wp:positionH relativeFrom="column">
            <wp:posOffset>-1092200</wp:posOffset>
          </wp:positionH>
          <wp:positionV relativeFrom="paragraph">
            <wp:posOffset>255905</wp:posOffset>
          </wp:positionV>
          <wp:extent cx="7775575" cy="56515"/>
          <wp:effectExtent l="25400" t="0" r="0" b="0"/>
          <wp:wrapNone/>
          <wp:docPr id="10" name="Grafik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E317" w14:textId="3602FECD" w:rsidR="00BA0A50" w:rsidRDefault="00E539F1" w:rsidP="00BA0A50">
    <w:pPr>
      <w:pStyle w:val="Kopfzeile"/>
      <w:tabs>
        <w:tab w:val="clear" w:pos="4536"/>
        <w:tab w:val="clear" w:pos="9072"/>
        <w:tab w:val="left" w:pos="814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CD6582" wp14:editId="01BBF476">
              <wp:simplePos x="0" y="0"/>
              <wp:positionH relativeFrom="column">
                <wp:posOffset>4545965</wp:posOffset>
              </wp:positionH>
              <wp:positionV relativeFrom="paragraph">
                <wp:posOffset>229870</wp:posOffset>
              </wp:positionV>
              <wp:extent cx="1257300" cy="158750"/>
              <wp:effectExtent l="2540" t="1270" r="0" b="1905"/>
              <wp:wrapNone/>
              <wp:docPr id="1" name="Rechteck 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0BD50" id="Rechteck 528" o:spid="_x0000_s1026" style="position:absolute;margin-left:357.95pt;margin-top:18.1pt;width:99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" stroked="f" strokeweight="1pt">
              <v:path arrowok="t"/>
            </v:rect>
          </w:pict>
        </mc:Fallback>
      </mc:AlternateContent>
    </w:r>
    <w:r w:rsidR="00361FD4">
      <w:rPr>
        <w:noProof/>
        <w:sz w:val="20"/>
      </w:rPr>
      <w:drawing>
        <wp:anchor distT="0" distB="0" distL="114300" distR="114300" simplePos="0" relativeHeight="251662848" behindDoc="0" locked="0" layoutInCell="1" allowOverlap="1" wp14:anchorId="229E0A3E" wp14:editId="23FBA8EC">
          <wp:simplePos x="0" y="0"/>
          <wp:positionH relativeFrom="column">
            <wp:posOffset>4512945</wp:posOffset>
          </wp:positionH>
          <wp:positionV relativeFrom="paragraph">
            <wp:posOffset>9525</wp:posOffset>
          </wp:positionV>
          <wp:extent cx="1450384" cy="299720"/>
          <wp:effectExtent l="25400" t="0" r="0" b="0"/>
          <wp:wrapNone/>
          <wp:docPr id="2" name="Grafik 2" descr="Logo_100_40_0_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_40_0_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384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AA2">
      <w:rPr>
        <w:noProof/>
        <w:sz w:val="20"/>
      </w:rPr>
      <w:drawing>
        <wp:anchor distT="0" distB="0" distL="114300" distR="114300" simplePos="0" relativeHeight="251661824" behindDoc="1" locked="0" layoutInCell="1" allowOverlap="1" wp14:anchorId="088C194A" wp14:editId="01B2DE2A">
          <wp:simplePos x="0" y="0"/>
          <wp:positionH relativeFrom="column">
            <wp:posOffset>-1069975</wp:posOffset>
          </wp:positionH>
          <wp:positionV relativeFrom="page">
            <wp:posOffset>3790315</wp:posOffset>
          </wp:positionV>
          <wp:extent cx="252730" cy="5715"/>
          <wp:effectExtent l="0" t="0" r="0" b="0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5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1AA2">
      <w:rPr>
        <w:noProof/>
        <w:sz w:val="20"/>
      </w:rPr>
      <w:drawing>
        <wp:anchor distT="0" distB="0" distL="114300" distR="114300" simplePos="0" relativeHeight="251653632" behindDoc="0" locked="0" layoutInCell="1" allowOverlap="1" wp14:anchorId="4601A02A" wp14:editId="476A39DC">
          <wp:simplePos x="0" y="0"/>
          <wp:positionH relativeFrom="column">
            <wp:posOffset>-1108710</wp:posOffset>
          </wp:positionH>
          <wp:positionV relativeFrom="paragraph">
            <wp:posOffset>242570</wp:posOffset>
          </wp:positionV>
          <wp:extent cx="7775575" cy="57150"/>
          <wp:effectExtent l="25400" t="0" r="0" b="0"/>
          <wp:wrapNone/>
          <wp:docPr id="6" name="Grafik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A5"/>
    <w:rsid w:val="00042DD1"/>
    <w:rsid w:val="000C133F"/>
    <w:rsid w:val="000C49B0"/>
    <w:rsid w:val="000E21A9"/>
    <w:rsid w:val="00156F9D"/>
    <w:rsid w:val="001659C8"/>
    <w:rsid w:val="002846A1"/>
    <w:rsid w:val="003308F9"/>
    <w:rsid w:val="003552A4"/>
    <w:rsid w:val="00361FD4"/>
    <w:rsid w:val="003D14AF"/>
    <w:rsid w:val="00475546"/>
    <w:rsid w:val="004B7B90"/>
    <w:rsid w:val="005364E2"/>
    <w:rsid w:val="005444F3"/>
    <w:rsid w:val="0056598C"/>
    <w:rsid w:val="0058662F"/>
    <w:rsid w:val="005C07E0"/>
    <w:rsid w:val="006E472D"/>
    <w:rsid w:val="006E54ED"/>
    <w:rsid w:val="00700A1D"/>
    <w:rsid w:val="00732C69"/>
    <w:rsid w:val="00790410"/>
    <w:rsid w:val="007C7D36"/>
    <w:rsid w:val="00862F28"/>
    <w:rsid w:val="00900DB5"/>
    <w:rsid w:val="009E1F32"/>
    <w:rsid w:val="00AA1AA2"/>
    <w:rsid w:val="00AA4B3D"/>
    <w:rsid w:val="00AC111B"/>
    <w:rsid w:val="00B2589C"/>
    <w:rsid w:val="00B409A5"/>
    <w:rsid w:val="00C24197"/>
    <w:rsid w:val="00C823D1"/>
    <w:rsid w:val="00D950C3"/>
    <w:rsid w:val="00DC2A87"/>
    <w:rsid w:val="00DD1BA1"/>
    <w:rsid w:val="00E207D7"/>
    <w:rsid w:val="00E223FC"/>
    <w:rsid w:val="00E539F1"/>
    <w:rsid w:val="00F9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F9828"/>
  <w15:docId w15:val="{4810AA1C-96F6-4984-AB13-44C77966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="Times New Roman" w:hAnsi="Lucida San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3A2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liases w:val="Hyperlink PP"/>
    <w:basedOn w:val="Absatz-Standardschriftart"/>
    <w:uiPriority w:val="99"/>
    <w:unhideWhenUsed/>
    <w:rsid w:val="0066153B"/>
    <w:rPr>
      <w:rFonts w:ascii="Calibri" w:hAnsi="Calibri"/>
      <w:i w:val="0"/>
      <w:color w:val="auto"/>
      <w:sz w:val="20"/>
      <w:u w:val="none"/>
      <w:bdr w:val="none" w:sz="0" w:space="0" w:color="auto"/>
    </w:rPr>
  </w:style>
  <w:style w:type="paragraph" w:styleId="Kopfzeile">
    <w:name w:val="header"/>
    <w:basedOn w:val="Standard"/>
    <w:link w:val="KopfzeileZchn"/>
    <w:uiPriority w:val="99"/>
    <w:unhideWhenUsed/>
    <w:rsid w:val="00FD66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6687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66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6687"/>
    <w:rPr>
      <w:rFonts w:cs="Times New Roman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133A2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4B7B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B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C2A87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2F2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2F28"/>
  </w:style>
  <w:style w:type="character" w:styleId="Endnotenzeichen">
    <w:name w:val="endnote reference"/>
    <w:basedOn w:val="Absatz-Standardschriftart"/>
    <w:uiPriority w:val="99"/>
    <w:semiHidden/>
    <w:unhideWhenUsed/>
    <w:rsid w:val="00862F2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2F2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62F28"/>
  </w:style>
  <w:style w:type="character" w:styleId="Funotenzeichen">
    <w:name w:val="footnote reference"/>
    <w:basedOn w:val="Absatz-Standardschriftart"/>
    <w:uiPriority w:val="99"/>
    <w:semiHidden/>
    <w:unhideWhenUsed/>
    <w:rsid w:val="0086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allNB\Documents\Guttempler\Tabletstick\Werkzeugkasten\Briefbogen\Brief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C6494-6CE6-481F-9EDD-624979EE3EE1}"/>
      </w:docPartPr>
      <w:docPartBody>
        <w:p w:rsidR="0012516D" w:rsidRDefault="0094458B">
          <w:r w:rsidRPr="003B6DF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8B"/>
    <w:rsid w:val="0012516D"/>
    <w:rsid w:val="0094458B"/>
    <w:rsid w:val="00A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45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2646-096D-4C96-BF83-7E6159F2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Brief_Vorlage</Template>
  <TotalTime>0</TotalTime>
  <Pages>1</Pages>
  <Words>119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18" baseType="variant">
      <vt:variant>
        <vt:i4>3276916</vt:i4>
      </vt:variant>
      <vt:variant>
        <vt:i4>6</vt:i4>
      </vt:variant>
      <vt:variant>
        <vt:i4>0</vt:i4>
      </vt:variant>
      <vt:variant>
        <vt:i4>5</vt:i4>
      </vt:variant>
      <vt:variant>
        <vt:lpwstr>mailto:mail@privat.de</vt:lpwstr>
      </vt:variant>
      <vt:variant>
        <vt:lpwstr/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http://www.guttempler.de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mailto:mail@guttempler.de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ZufallNB</dc:creator>
  <cp:lastModifiedBy>Andrea Ostertag</cp:lastModifiedBy>
  <cp:revision>2</cp:revision>
  <dcterms:created xsi:type="dcterms:W3CDTF">2023-04-12T15:56:00Z</dcterms:created>
  <dcterms:modified xsi:type="dcterms:W3CDTF">2023-04-12T15:56:00Z</dcterms:modified>
</cp:coreProperties>
</file>